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99AD" w14:textId="1104F021" w:rsidR="00832A6F" w:rsidRDefault="00F3561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B8C2E" wp14:editId="662ABF9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E02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D/Ngil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6BE958C3" w14:textId="77777777" w:rsidR="00832A6F" w:rsidRDefault="00832A6F">
      <w:pPr>
        <w:pStyle w:val="3"/>
      </w:pPr>
      <w:r>
        <w:t>ΥΠΕΥΘΥΝΗ ΔΗΛΩΣΗ</w:t>
      </w:r>
    </w:p>
    <w:p w14:paraId="71FF25A6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4545866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12D02E14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78473C1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6F797E" w14:paraId="1F03C51F" w14:textId="77777777" w:rsidTr="00C45DBC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0F599FB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C4FDDFA" w14:textId="6288004F" w:rsidR="00832A6F" w:rsidRPr="006F797E" w:rsidRDefault="00701EE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F797E">
              <w:rPr>
                <w:rFonts w:ascii="Arial" w:hAnsi="Arial" w:cs="Arial"/>
                <w:sz w:val="20"/>
                <w:szCs w:val="20"/>
              </w:rPr>
              <w:t xml:space="preserve">Γραμματεία του </w:t>
            </w:r>
            <w:r w:rsidR="009044AA">
              <w:rPr>
                <w:rFonts w:ascii="Arial" w:hAnsi="Arial" w:cs="Arial"/>
                <w:sz w:val="20"/>
                <w:szCs w:val="20"/>
              </w:rPr>
              <w:t xml:space="preserve">Τμήματος </w:t>
            </w:r>
            <w:r w:rsidR="00F30F43">
              <w:rPr>
                <w:rFonts w:ascii="Arial" w:hAnsi="Arial" w:cs="Arial"/>
                <w:sz w:val="20"/>
                <w:szCs w:val="20"/>
              </w:rPr>
              <w:t>Φυσικοθεραπείας</w:t>
            </w:r>
            <w:r w:rsidRPr="006F79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797E">
              <w:rPr>
                <w:rFonts w:ascii="Arial" w:hAnsi="Arial" w:cs="Arial"/>
                <w:sz w:val="20"/>
                <w:szCs w:val="20"/>
              </w:rPr>
              <w:t>του ΔΙΠΑΕ</w:t>
            </w:r>
          </w:p>
        </w:tc>
      </w:tr>
      <w:tr w:rsidR="00832A6F" w14:paraId="7D44935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EADEF2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1BBC00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AC2638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E71C2A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A0AD52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AD596A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F01258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DC6382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A15E3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5A749C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E7A345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65EADE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8F01C4C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1C64E2F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E2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AC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9C76F3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5639BD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95F0C0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E5C6E5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B01A94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3CA8B8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30379A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760187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C96C08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E63EEB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AC9410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5D1DC3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EF9853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5777B8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C89A55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C57E80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36D25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D46069C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2786298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F6B257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799DE4A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44F1A03D" w14:textId="77777777"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75FC7EF6" w14:textId="77777777" w:rsidTr="00345FA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49D1875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19C0013F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796F9156" w14:textId="77777777" w:rsidTr="00345FA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9FA298" w14:textId="055D8558" w:rsidR="00345FAD" w:rsidRP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Δεν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εμπίπτ</w:t>
            </w:r>
            <w:r>
              <w:rPr>
                <w:rFonts w:ascii="Calibri" w:hAnsi="Calibri" w:cs="Calibri"/>
                <w:sz w:val="22"/>
                <w:szCs w:val="22"/>
              </w:rPr>
              <w:t>ω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σε καμία από τις περιπτώσεις των διατάξεων της παρ. 9. του άρθρου 173 του ν. 4957/2022 (ΦΕΚ 141/</w:t>
            </w:r>
            <w:r>
              <w:rPr>
                <w:rFonts w:ascii="Calibri" w:hAnsi="Calibri" w:cs="Calibri"/>
                <w:sz w:val="22"/>
                <w:szCs w:val="22"/>
              </w:rPr>
              <w:t>Α’/21-7-2022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(όπως αυτές διευκρινίζονται στη με Αριθ. Πρωτ. </w:t>
            </w:r>
            <w:r w:rsidR="00DB087F" w:rsidRPr="007D028A">
              <w:rPr>
                <w:rFonts w:ascii="Calibri" w:hAnsi="Calibri" w:cs="Calibri"/>
                <w:sz w:val="22"/>
                <w:szCs w:val="22"/>
              </w:rPr>
              <w:t>ΦΦ 16.2/</w:t>
            </w:r>
            <w:r w:rsidR="00DB087F">
              <w:rPr>
                <w:rFonts w:ascii="Calibri" w:hAnsi="Calibri" w:cs="Calibri"/>
                <w:sz w:val="22"/>
                <w:szCs w:val="22"/>
              </w:rPr>
              <w:t>176</w:t>
            </w:r>
            <w:r w:rsidR="00DB087F" w:rsidRPr="007D028A">
              <w:rPr>
                <w:rFonts w:ascii="Calibri" w:hAnsi="Calibri" w:cs="Calibri"/>
                <w:sz w:val="22"/>
                <w:szCs w:val="22"/>
              </w:rPr>
              <w:t>/7-2-2025</w:t>
            </w:r>
            <w:r w:rsidR="00DB087F" w:rsidRPr="002B7A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Προκήρυξη),</w:t>
            </w:r>
          </w:p>
          <w:p w14:paraId="712D8B8A" w14:textId="41D9F28F" w:rsid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Έλαβα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γνώση των όρων της με αριθ. Πρωτ. </w:t>
            </w:r>
            <w:r w:rsidR="00DB087F" w:rsidRPr="007D028A">
              <w:rPr>
                <w:rFonts w:ascii="Calibri" w:hAnsi="Calibri" w:cs="Calibri"/>
                <w:sz w:val="22"/>
                <w:szCs w:val="22"/>
              </w:rPr>
              <w:t>ΦΦ 16.2/</w:t>
            </w:r>
            <w:r w:rsidR="00DB087F">
              <w:rPr>
                <w:rFonts w:ascii="Calibri" w:hAnsi="Calibri" w:cs="Calibri"/>
                <w:sz w:val="22"/>
                <w:szCs w:val="22"/>
              </w:rPr>
              <w:t>176</w:t>
            </w:r>
            <w:r w:rsidR="00DB087F" w:rsidRPr="007D028A">
              <w:rPr>
                <w:rFonts w:ascii="Calibri" w:hAnsi="Calibri" w:cs="Calibri"/>
                <w:sz w:val="22"/>
                <w:szCs w:val="22"/>
              </w:rPr>
              <w:t>/7-2-2025</w:t>
            </w:r>
            <w:r w:rsidR="00DB087F" w:rsidRPr="002B7A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7A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Προκήρυξης για πρόσληψη Εντεταλμένου Διδάσκοντα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7A7B">
              <w:rPr>
                <w:rFonts w:ascii="Calibri" w:hAnsi="Calibri" w:cs="Calibri"/>
                <w:sz w:val="22"/>
                <w:szCs w:val="22"/>
              </w:rPr>
              <w:t>και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τους αποδέχο</w:t>
            </w:r>
            <w:r>
              <w:rPr>
                <w:rFonts w:ascii="Calibri" w:hAnsi="Calibri" w:cs="Calibri"/>
                <w:sz w:val="22"/>
                <w:szCs w:val="22"/>
              </w:rPr>
              <w:t>μαι ανεπιφύλακτα,</w:t>
            </w:r>
          </w:p>
          <w:p w14:paraId="7B4F23BE" w14:textId="77777777" w:rsid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C39">
              <w:rPr>
                <w:rFonts w:ascii="Calibri" w:hAnsi="Calibri" w:cs="Calibri"/>
                <w:sz w:val="22"/>
                <w:szCs w:val="22"/>
              </w:rPr>
              <w:t>Παρέχ</w:t>
            </w:r>
            <w:r>
              <w:rPr>
                <w:rFonts w:ascii="Calibri" w:hAnsi="Calibri" w:cs="Calibri"/>
                <w:sz w:val="22"/>
                <w:szCs w:val="22"/>
              </w:rPr>
              <w:t>ω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τη ρητή συναίνεσή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για την επεξεργασία των προσωπικών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δεδομένων που υποβάλλ</w:t>
            </w:r>
            <w:r>
              <w:rPr>
                <w:rFonts w:ascii="Calibri" w:hAnsi="Calibri" w:cs="Calibri"/>
                <w:sz w:val="22"/>
                <w:szCs w:val="22"/>
              </w:rPr>
              <w:t>ω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με την αίτησή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, με σκοπό την αξιολόγηση της αίτησης υποψηφιότητάς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61B1E8B" w14:textId="77777777" w:rsidR="00F77A44" w:rsidRP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C39">
              <w:rPr>
                <w:rFonts w:ascii="Calibri" w:hAnsi="Calibri" w:cs="Calibri"/>
                <w:sz w:val="22"/>
                <w:szCs w:val="22"/>
              </w:rPr>
              <w:t>Τα δικαιολογητικά που υποβάλλ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ω </w:t>
            </w:r>
            <w:r w:rsidRPr="00861C39">
              <w:rPr>
                <w:rFonts w:ascii="Calibri" w:hAnsi="Calibri" w:cs="Calibri"/>
                <w:sz w:val="22"/>
                <w:szCs w:val="22"/>
              </w:rPr>
              <w:t>είναι αληθή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8277E16" w14:textId="77777777" w:rsidR="00832A6F" w:rsidRDefault="00832A6F"/>
    <w:p w14:paraId="2E1CF6EC" w14:textId="77777777" w:rsidR="00832A6F" w:rsidRDefault="00345FA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        </w:t>
      </w:r>
      <w:r w:rsidR="00832A6F">
        <w:rPr>
          <w:sz w:val="16"/>
        </w:rPr>
        <w:t>Ημερομηνία:      ……….20</w:t>
      </w:r>
      <w:r w:rsidR="006A1E86">
        <w:rPr>
          <w:sz w:val="16"/>
        </w:rPr>
        <w:t>2</w:t>
      </w:r>
      <w:r>
        <w:rPr>
          <w:sz w:val="16"/>
        </w:rPr>
        <w:t>5</w:t>
      </w:r>
    </w:p>
    <w:p w14:paraId="283988EA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42462FEE" w14:textId="77777777" w:rsidR="00832A6F" w:rsidRDefault="00E64FA6" w:rsidP="0066351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Δηλών/</w:t>
      </w:r>
      <w:r w:rsidR="00663519">
        <w:rPr>
          <w:sz w:val="16"/>
        </w:rPr>
        <w:t>Η Δηλούσα</w:t>
      </w:r>
    </w:p>
    <w:p w14:paraId="19A99CC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AF00D3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637635A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5EB36E9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BA6397F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32F8A776" w14:textId="77777777" w:rsidR="00832A6F" w:rsidRDefault="00832A6F" w:rsidP="00A77A5E">
      <w:pPr>
        <w:pStyle w:val="a6"/>
        <w:spacing w:line="276" w:lineRule="auto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83D2A1E" w14:textId="77777777" w:rsidR="00832A6F" w:rsidRDefault="00832A6F" w:rsidP="00A77A5E">
      <w:pPr>
        <w:pStyle w:val="a6"/>
        <w:spacing w:line="276" w:lineRule="auto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D8588FB" w14:textId="77777777" w:rsidR="00832A6F" w:rsidRDefault="00832A6F" w:rsidP="00A77A5E">
      <w:pPr>
        <w:pStyle w:val="a6"/>
        <w:spacing w:line="276" w:lineRule="auto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6E4D4FB" w14:textId="77777777" w:rsidR="00832A6F" w:rsidRDefault="00832A6F" w:rsidP="00A77A5E">
      <w:pPr>
        <w:pStyle w:val="a6"/>
        <w:spacing w:line="276" w:lineRule="auto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EEEA" w14:textId="77777777" w:rsidR="0041584A" w:rsidRDefault="0041584A">
      <w:r>
        <w:separator/>
      </w:r>
    </w:p>
  </w:endnote>
  <w:endnote w:type="continuationSeparator" w:id="0">
    <w:p w14:paraId="5FDF7D06" w14:textId="77777777" w:rsidR="0041584A" w:rsidRDefault="004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A93C" w14:textId="77777777" w:rsidR="0041584A" w:rsidRDefault="0041584A">
      <w:r>
        <w:separator/>
      </w:r>
    </w:p>
  </w:footnote>
  <w:footnote w:type="continuationSeparator" w:id="0">
    <w:p w14:paraId="4279114D" w14:textId="77777777" w:rsidR="0041584A" w:rsidRDefault="0041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3FA8" w14:textId="77777777" w:rsidR="00A77A5E" w:rsidRDefault="00A77A5E" w:rsidP="00A77A5E">
    <w:pPr>
      <w:pStyle w:val="a3"/>
      <w:jc w:val="center"/>
      <w:rPr>
        <w:b/>
        <w:bCs/>
        <w:sz w:val="16"/>
      </w:rPr>
    </w:pPr>
    <w:r>
      <w:rPr>
        <w:rFonts w:ascii="Arial" w:hAnsi="Arial" w:cs="Arial"/>
        <w:noProof/>
        <w:sz w:val="32"/>
      </w:rPr>
      <w:drawing>
        <wp:inline distT="0" distB="0" distL="0" distR="0" wp14:anchorId="17426AF8" wp14:editId="6A0E5B39">
          <wp:extent cx="525780" cy="533400"/>
          <wp:effectExtent l="19050" t="0" r="762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C3D471" w14:textId="77777777" w:rsidR="00832A6F" w:rsidRDefault="00832A6F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55489"/>
    <w:multiLevelType w:val="hybridMultilevel"/>
    <w:tmpl w:val="A33CC1A6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1A5B16"/>
    <w:rsid w:val="00207684"/>
    <w:rsid w:val="002115F3"/>
    <w:rsid w:val="002F7868"/>
    <w:rsid w:val="00345FAD"/>
    <w:rsid w:val="00352B20"/>
    <w:rsid w:val="00391EAE"/>
    <w:rsid w:val="0041584A"/>
    <w:rsid w:val="0042130B"/>
    <w:rsid w:val="005431D2"/>
    <w:rsid w:val="00663519"/>
    <w:rsid w:val="006A1E86"/>
    <w:rsid w:val="006D65C4"/>
    <w:rsid w:val="006E7194"/>
    <w:rsid w:val="006F797E"/>
    <w:rsid w:val="00701EEC"/>
    <w:rsid w:val="007A4561"/>
    <w:rsid w:val="007A67CE"/>
    <w:rsid w:val="00832A6F"/>
    <w:rsid w:val="008864EA"/>
    <w:rsid w:val="009044AA"/>
    <w:rsid w:val="00A77A5E"/>
    <w:rsid w:val="00A85995"/>
    <w:rsid w:val="00B34770"/>
    <w:rsid w:val="00B358E3"/>
    <w:rsid w:val="00B7220C"/>
    <w:rsid w:val="00C45DBC"/>
    <w:rsid w:val="00C71D9D"/>
    <w:rsid w:val="00CC7E64"/>
    <w:rsid w:val="00D92EC0"/>
    <w:rsid w:val="00DB087F"/>
    <w:rsid w:val="00E64FA6"/>
    <w:rsid w:val="00E96520"/>
    <w:rsid w:val="00EA66D7"/>
    <w:rsid w:val="00EC03D3"/>
    <w:rsid w:val="00F25600"/>
    <w:rsid w:val="00F30F43"/>
    <w:rsid w:val="00F3561C"/>
    <w:rsid w:val="00F77A4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3A662D9"/>
  <w15:docId w15:val="{A3F849B3-F963-4233-A339-0E8F8F26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C03D3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EC03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Char0"/>
    <w:uiPriority w:val="34"/>
    <w:qFormat/>
    <w:rsid w:val="00345FAD"/>
    <w:pPr>
      <w:ind w:left="720"/>
      <w:contextualSpacing/>
    </w:pPr>
  </w:style>
  <w:style w:type="character" w:customStyle="1" w:styleId="Char0">
    <w:name w:val="Παράγραφος λίστας Char"/>
    <w:link w:val="a9"/>
    <w:uiPriority w:val="34"/>
    <w:qFormat/>
    <w:locked/>
    <w:rsid w:val="00345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283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4</cp:revision>
  <cp:lastPrinted>2019-04-18T09:15:00Z</cp:lastPrinted>
  <dcterms:created xsi:type="dcterms:W3CDTF">2025-02-07T12:32:00Z</dcterms:created>
  <dcterms:modified xsi:type="dcterms:W3CDTF">2025-02-07T12:32:00Z</dcterms:modified>
</cp:coreProperties>
</file>